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ayoutTable"/>
        <w:tblW w:w="5000" w:type="pct"/>
        <w:tblBorders>
          <w:bottom w:val="single" w:sz="8" w:space="0" w:color="95B3D7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200"/>
        <w:gridCol w:w="1800"/>
      </w:tblGrid>
      <w:tr w:rsidR="00483B64" w14:paraId="72CE9A7E" w14:textId="77777777">
        <w:tc>
          <w:tcPr>
            <w:tcW w:w="4000" w:type="pct"/>
            <w:vAlign w:val="bottom"/>
          </w:tcPr>
          <w:sdt>
            <w:sdtPr>
              <w:alias w:val="Company Name"/>
              <w:tag w:val=""/>
              <w:id w:val="-886792623"/>
              <w:placeholder>
                <w:docPart w:val="FECA7D7EC2F44D95A54C9D169716598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126C2D9C" w14:textId="3834EF9A" w:rsidR="00483B64" w:rsidRDefault="009A1ADE">
                <w:pPr>
                  <w:pStyle w:val="Name"/>
                  <w:ind w:left="0" w:right="0"/>
                </w:pPr>
                <w:r>
                  <w:t>VOIP Solutions LLC</w:t>
                </w:r>
              </w:p>
            </w:sdtContent>
          </w:sdt>
          <w:sdt>
            <w:sdtPr>
              <w:alias w:val="Company Address"/>
              <w:tag w:val=""/>
              <w:id w:val="-835229435"/>
              <w:placeholder>
                <w:docPart w:val="9B18A3FF32D7433B969AED39228E2714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14:paraId="5B1E7217" w14:textId="7009190A" w:rsidR="00483B64" w:rsidRDefault="009A1ADE">
                <w:pPr>
                  <w:pStyle w:val="NoSpacing"/>
                  <w:ind w:left="0" w:right="0"/>
                </w:pPr>
                <w:r>
                  <w:t>1234 University Ave.</w:t>
                </w:r>
                <w:r>
                  <w:br/>
                  <w:t>Columbus, OH 43215</w:t>
                </w:r>
              </w:p>
            </w:sdtContent>
          </w:sdt>
        </w:tc>
        <w:tc>
          <w:tcPr>
            <w:tcW w:w="1000" w:type="pct"/>
            <w:vAlign w:val="center"/>
          </w:tcPr>
          <w:p w14:paraId="3A0BD3F1" w14:textId="77777777" w:rsidR="00483B64" w:rsidRDefault="009A1ADE">
            <w:pPr>
              <w:pStyle w:val="NoSpacing"/>
              <w:ind w:left="0" w:right="0"/>
              <w:jc w:val="center"/>
            </w:pPr>
            <w:r>
              <w:rPr>
                <w:noProof/>
              </w:rPr>
              <w:drawing>
                <wp:inline distT="0" distB="0" distL="0" distR="0" wp14:anchorId="56645523" wp14:editId="69A7807C">
                  <wp:extent cx="908464" cy="90846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110" cy="93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09BAB9" w14:textId="64AB1044" w:rsidR="00483B64" w:rsidRDefault="009A1ADE">
      <w:pPr>
        <w:pStyle w:val="BodyText"/>
      </w:pPr>
      <w:sdt>
        <w:sdtPr>
          <w:alias w:val="Company Name"/>
          <w:tag w:val=""/>
          <w:id w:val="1389921849"/>
          <w:placeholder>
            <w:docPart w:val="FECA7D7EC2F44D95A54C9D169716598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t>VOIP Solutions LLC</w:t>
          </w:r>
        </w:sdtContent>
      </w:sdt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6A7BA2" wp14:editId="3415E39F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685800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4D7EB" w14:textId="77777777" w:rsidR="00483B64" w:rsidRDefault="009A1ADE">
                            <w:pPr>
                              <w:pStyle w:val="Title"/>
                            </w:pPr>
                            <w:r>
                              <w:t>Customer Satisfaction Survey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A7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margin-left:28pt;margin-top:0;width:79.2pt;height:540pt;z-index:-251657216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14:paraId="35C4D7EB" w14:textId="77777777" w:rsidR="00483B64" w:rsidRDefault="009A1ADE">
                      <w:pPr>
                        <w:pStyle w:val="Title"/>
                      </w:pPr>
                      <w:r>
                        <w:t>Customer Satisfaction Survey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t xml:space="preserve">requests your help. Please complete the following Customer Satisfaction </w:t>
      </w:r>
      <w:r>
        <w:rPr>
          <w:noProof/>
        </w:rPr>
        <w:t>Survey based on the project we recently completed for your organization. Thank you for your time.</w:t>
      </w:r>
    </w:p>
    <w:tbl>
      <w:tblPr>
        <w:tblStyle w:val="LayoutTable"/>
        <w:tblW w:w="5000" w:type="pct"/>
        <w:tblBorders>
          <w:bottom w:val="single" w:sz="4" w:space="0" w:color="95B3D7" w:themeColor="accent1" w:themeTint="99"/>
        </w:tblBorders>
        <w:tblLook w:val="04A0" w:firstRow="1" w:lastRow="0" w:firstColumn="1" w:lastColumn="0" w:noHBand="0" w:noVBand="1"/>
        <w:tblDescription w:val="Customer and project info"/>
      </w:tblPr>
      <w:tblGrid>
        <w:gridCol w:w="3000"/>
        <w:gridCol w:w="3001"/>
        <w:gridCol w:w="2999"/>
      </w:tblGrid>
      <w:tr w:rsidR="00483B64" w14:paraId="2F077ABF" w14:textId="77777777">
        <w:tc>
          <w:tcPr>
            <w:tcW w:w="1667" w:type="pct"/>
            <w:vAlign w:val="bottom"/>
          </w:tcPr>
          <w:p w14:paraId="3F4D3B3A" w14:textId="77777777" w:rsidR="00483B64" w:rsidRDefault="009A1ADE">
            <w:pPr>
              <w:pStyle w:val="FormHeading"/>
              <w:ind w:left="0" w:right="0"/>
            </w:pPr>
            <w:r>
              <w:t>Customer Name:</w:t>
            </w:r>
          </w:p>
        </w:tc>
        <w:tc>
          <w:tcPr>
            <w:tcW w:w="1667" w:type="pct"/>
            <w:vAlign w:val="bottom"/>
          </w:tcPr>
          <w:p w14:paraId="10E5E8D4" w14:textId="77777777" w:rsidR="00483B64" w:rsidRDefault="009A1ADE">
            <w:pPr>
              <w:pStyle w:val="FormHeading"/>
              <w:ind w:left="0" w:right="0"/>
            </w:pPr>
            <w:r>
              <w:t>Project Name:</w:t>
            </w:r>
          </w:p>
        </w:tc>
        <w:tc>
          <w:tcPr>
            <w:tcW w:w="1666" w:type="pct"/>
            <w:vAlign w:val="bottom"/>
          </w:tcPr>
          <w:p w14:paraId="5F21CECD" w14:textId="77777777" w:rsidR="00483B64" w:rsidRDefault="009A1ADE">
            <w:pPr>
              <w:pStyle w:val="FormHeading"/>
              <w:ind w:left="0" w:right="0"/>
            </w:pPr>
            <w:r>
              <w:t>Project Number:</w:t>
            </w:r>
          </w:p>
        </w:tc>
      </w:tr>
      <w:tr w:rsidR="00483B64" w14:paraId="10E79CC9" w14:textId="77777777">
        <w:tc>
          <w:tcPr>
            <w:tcW w:w="1667" w:type="pct"/>
          </w:tcPr>
          <w:p w14:paraId="4CFCB6EB" w14:textId="7AFEE793" w:rsidR="00483B64" w:rsidRDefault="009A1ADE">
            <w:pPr>
              <w:spacing w:before="0" w:after="320" w:line="300" w:lineRule="auto"/>
              <w:ind w:left="0" w:right="0"/>
            </w:pPr>
            <w:r>
              <w:t xml:space="preserve">Charlie’s Manufacturing </w:t>
            </w:r>
          </w:p>
        </w:tc>
        <w:tc>
          <w:tcPr>
            <w:tcW w:w="1667" w:type="pct"/>
          </w:tcPr>
          <w:p w14:paraId="160244CB" w14:textId="795D2600" w:rsidR="00483B64" w:rsidRDefault="009A1ADE">
            <w:pPr>
              <w:spacing w:before="0" w:after="320" w:line="300" w:lineRule="auto"/>
              <w:ind w:left="0" w:right="0"/>
            </w:pPr>
            <w:r>
              <w:t>Voice and Infrastructure Modernization</w:t>
            </w:r>
          </w:p>
        </w:tc>
        <w:tc>
          <w:tcPr>
            <w:tcW w:w="1666" w:type="pct"/>
          </w:tcPr>
          <w:p w14:paraId="7015D70A" w14:textId="2EA47D19" w:rsidR="00483B64" w:rsidRDefault="009A1ADE">
            <w:pPr>
              <w:spacing w:before="0" w:after="320" w:line="300" w:lineRule="auto"/>
              <w:ind w:left="0" w:right="0"/>
            </w:pPr>
            <w:r>
              <w:t>1234</w:t>
            </w:r>
          </w:p>
        </w:tc>
      </w:tr>
      <w:tr w:rsidR="00483B64" w14:paraId="22180148" w14:textId="77777777">
        <w:tc>
          <w:tcPr>
            <w:tcW w:w="1667" w:type="pct"/>
            <w:vAlign w:val="bottom"/>
          </w:tcPr>
          <w:p w14:paraId="20769221" w14:textId="77777777" w:rsidR="00483B64" w:rsidRDefault="009A1ADE">
            <w:pPr>
              <w:pStyle w:val="FormHeading"/>
              <w:ind w:left="0" w:right="0"/>
            </w:pPr>
            <w:r>
              <w:t>Project Manager/</w:t>
            </w:r>
            <w:r>
              <w:br/>
              <w:t>Stakeholder:</w:t>
            </w:r>
          </w:p>
        </w:tc>
        <w:tc>
          <w:tcPr>
            <w:tcW w:w="1667" w:type="pct"/>
            <w:vAlign w:val="bottom"/>
          </w:tcPr>
          <w:p w14:paraId="7FD0BDEC" w14:textId="77777777" w:rsidR="00483B64" w:rsidRDefault="009A1ADE">
            <w:pPr>
              <w:pStyle w:val="FormHeading"/>
              <w:ind w:left="0" w:right="0"/>
            </w:pPr>
            <w:r>
              <w:t>Date:</w:t>
            </w:r>
          </w:p>
        </w:tc>
        <w:tc>
          <w:tcPr>
            <w:tcW w:w="1666" w:type="pct"/>
            <w:vAlign w:val="bottom"/>
          </w:tcPr>
          <w:p w14:paraId="061300F2" w14:textId="77777777" w:rsidR="00483B64" w:rsidRDefault="00483B64">
            <w:pPr>
              <w:pStyle w:val="FormHeading"/>
              <w:ind w:left="0" w:right="0"/>
            </w:pPr>
          </w:p>
        </w:tc>
      </w:tr>
      <w:tr w:rsidR="00483B64" w14:paraId="03DD900D" w14:textId="77777777">
        <w:tc>
          <w:tcPr>
            <w:tcW w:w="1667" w:type="pct"/>
            <w:tcBorders>
              <w:bottom w:val="single" w:sz="4" w:space="0" w:color="95B3D7" w:themeColor="accent1" w:themeTint="99"/>
            </w:tcBorders>
          </w:tcPr>
          <w:p w14:paraId="0DF5F7EF" w14:textId="0C35C847" w:rsidR="00483B64" w:rsidRDefault="009A1ADE">
            <w:pPr>
              <w:spacing w:before="0" w:after="320" w:line="300" w:lineRule="auto"/>
              <w:ind w:left="0" w:right="0"/>
            </w:pPr>
            <w:r>
              <w:t>Dawn Bissell</w:t>
            </w:r>
          </w:p>
        </w:tc>
        <w:tc>
          <w:tcPr>
            <w:tcW w:w="1667" w:type="pct"/>
            <w:tcBorders>
              <w:bottom w:val="single" w:sz="4" w:space="0" w:color="95B3D7" w:themeColor="accent1" w:themeTint="99"/>
            </w:tcBorders>
          </w:tcPr>
          <w:p w14:paraId="303537F5" w14:textId="7BA50808" w:rsidR="00483B64" w:rsidRDefault="009A1ADE">
            <w:pPr>
              <w:spacing w:before="0" w:after="320" w:line="300" w:lineRule="auto"/>
              <w:ind w:left="0" w:right="0"/>
            </w:pPr>
            <w:sdt>
              <w:sdtPr>
                <w:alias w:val="Survey Date"/>
                <w:tag w:val=""/>
                <w:id w:val="1143002302"/>
                <w:placeholder>
                  <w:docPart w:val="31886F297BCA408F9750EE11BFEEF1D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7-07-3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July 30, 2017</w:t>
                </w:r>
              </w:sdtContent>
            </w:sdt>
          </w:p>
        </w:tc>
        <w:tc>
          <w:tcPr>
            <w:tcW w:w="1666" w:type="pct"/>
            <w:tcBorders>
              <w:bottom w:val="single" w:sz="4" w:space="0" w:color="95B3D7" w:themeColor="accent1" w:themeTint="99"/>
            </w:tcBorders>
          </w:tcPr>
          <w:p w14:paraId="04B08B53" w14:textId="77777777" w:rsidR="00483B64" w:rsidRDefault="00483B64">
            <w:pPr>
              <w:spacing w:before="0" w:after="320" w:line="300" w:lineRule="auto"/>
              <w:ind w:left="0" w:right="0"/>
            </w:pPr>
          </w:p>
        </w:tc>
      </w:tr>
    </w:tbl>
    <w:p w14:paraId="65EBEC3B" w14:textId="77777777" w:rsidR="00483B64" w:rsidRDefault="009A1ADE">
      <w:pPr>
        <w:pStyle w:val="Heading1"/>
        <w:numPr>
          <w:ilvl w:val="0"/>
          <w:numId w:val="6"/>
        </w:numPr>
      </w:pPr>
      <w:r>
        <w:t>Did the project team deliver the results and quality that were promised?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4FC27BA9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0673426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26D28567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75547E75" w14:textId="77777777" w:rsidR="00483B64" w:rsidRDefault="009A1ADE">
            <w:pPr>
              <w:keepNext/>
            </w:pPr>
            <w:r>
              <w:t>Less than expected</w:t>
            </w:r>
          </w:p>
        </w:tc>
        <w:sdt>
          <w:sdtPr>
            <w:id w:val="5975758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458437A1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7C56EF54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35601315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2E287389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60E518B9" w14:textId="77777777" w:rsidR="00483B64" w:rsidRDefault="009A1ADE">
            <w:pPr>
              <w:keepNext/>
            </w:pPr>
            <w:r>
              <w:t>More than expected</w:t>
            </w:r>
          </w:p>
        </w:tc>
        <w:sdt>
          <w:sdtPr>
            <w:id w:val="186617432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4FF255C3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1ED0EA8A" w14:textId="77777777" w:rsidR="00483B64" w:rsidRDefault="009A1ADE">
            <w:pPr>
              <w:keepNext/>
            </w:pPr>
            <w:r>
              <w:t>Consistently more</w:t>
            </w:r>
          </w:p>
        </w:tc>
      </w:tr>
    </w:tbl>
    <w:p w14:paraId="730EDFD4" w14:textId="77777777" w:rsidR="00483B64" w:rsidRDefault="009A1ADE">
      <w:pPr>
        <w:pStyle w:val="Heading2"/>
      </w:pPr>
      <w:r>
        <w:t>Were key project deadlines met with a “whatever it takes” attitude?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7E0D2EA3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10146463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1CADB543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4F0F9EE2" w14:textId="77777777" w:rsidR="00483B64" w:rsidRDefault="009A1ADE">
            <w:pPr>
              <w:keepNext/>
            </w:pPr>
            <w:r>
              <w:t xml:space="preserve">Less than </w:t>
            </w:r>
            <w:r>
              <w:t>expected</w:t>
            </w:r>
          </w:p>
        </w:tc>
        <w:sdt>
          <w:sdtPr>
            <w:id w:val="158835138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254F3240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6A47752C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-231085238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52671477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57890041" w14:textId="77777777" w:rsidR="00483B64" w:rsidRDefault="009A1ADE">
            <w:pPr>
              <w:keepNext/>
            </w:pPr>
            <w:r>
              <w:t>More than expected</w:t>
            </w:r>
          </w:p>
        </w:tc>
        <w:sdt>
          <w:sdtPr>
            <w:id w:val="-73346153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3DDBB473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30A67CC4" w14:textId="77777777" w:rsidR="00483B64" w:rsidRDefault="009A1ADE">
            <w:pPr>
              <w:keepNext/>
            </w:pPr>
            <w:r>
              <w:t>Consistently more</w:t>
            </w:r>
          </w:p>
        </w:tc>
      </w:tr>
    </w:tbl>
    <w:p w14:paraId="5AC30F56" w14:textId="77777777" w:rsidR="00483B64" w:rsidRDefault="009A1ADE">
      <w:pPr>
        <w:pStyle w:val="Heading2"/>
      </w:pPr>
      <w:r>
        <w:t>Was consistent discipline and direction provided on approach, scope, and schedule?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56D64E83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1870887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08303448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3C52600F" w14:textId="77777777" w:rsidR="00483B64" w:rsidRDefault="009A1ADE">
            <w:pPr>
              <w:keepNext/>
            </w:pPr>
            <w:r>
              <w:t>Less than expected</w:t>
            </w:r>
          </w:p>
        </w:tc>
        <w:sdt>
          <w:sdtPr>
            <w:id w:val="818184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3F3BF83D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7AAF1F5D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-24202895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2B531F82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2EEC8748" w14:textId="77777777" w:rsidR="00483B64" w:rsidRDefault="009A1ADE">
            <w:pPr>
              <w:keepNext/>
            </w:pPr>
            <w:r>
              <w:t>More than expected</w:t>
            </w:r>
          </w:p>
        </w:tc>
        <w:sdt>
          <w:sdtPr>
            <w:id w:val="179918667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430EB2D1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25EED7B7" w14:textId="77777777" w:rsidR="00483B64" w:rsidRDefault="009A1ADE">
            <w:pPr>
              <w:keepNext/>
            </w:pPr>
            <w:r>
              <w:t>Consistently more</w:t>
            </w:r>
          </w:p>
        </w:tc>
      </w:tr>
    </w:tbl>
    <w:p w14:paraId="768ED8EB" w14:textId="77777777" w:rsidR="00483B64" w:rsidRDefault="009A1ADE">
      <w:pPr>
        <w:pStyle w:val="Heading2"/>
      </w:pPr>
      <w:r>
        <w:t xml:space="preserve">Did the project </w:t>
      </w:r>
      <w:r>
        <w:t>team guide your staff and project results? Were they “team players”?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066920C7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6500397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6124ADB3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57288F75" w14:textId="77777777" w:rsidR="00483B64" w:rsidRDefault="009A1ADE">
            <w:pPr>
              <w:keepNext/>
            </w:pPr>
            <w:r>
              <w:t>Less than expected</w:t>
            </w:r>
          </w:p>
        </w:tc>
        <w:sdt>
          <w:sdtPr>
            <w:id w:val="92005580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4A1456C4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09518030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556444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16AF62E5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61719A2B" w14:textId="77777777" w:rsidR="00483B64" w:rsidRDefault="009A1ADE">
            <w:pPr>
              <w:keepNext/>
            </w:pPr>
            <w:r>
              <w:t>More than expected</w:t>
            </w:r>
          </w:p>
        </w:tc>
        <w:sdt>
          <w:sdtPr>
            <w:id w:val="-80940100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5E345F8D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1A428EB3" w14:textId="77777777" w:rsidR="00483B64" w:rsidRDefault="009A1ADE">
            <w:pPr>
              <w:keepNext/>
            </w:pPr>
            <w:r>
              <w:t>Consistently more</w:t>
            </w:r>
          </w:p>
        </w:tc>
      </w:tr>
    </w:tbl>
    <w:p w14:paraId="0A1B2B2B" w14:textId="77777777" w:rsidR="00483B64" w:rsidRDefault="009A1ADE">
      <w:pPr>
        <w:pStyle w:val="Heading1"/>
      </w:pPr>
      <w:r>
        <w:t xml:space="preserve">The project process was … 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21D54019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38569747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4F53BEED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5AD06DAD" w14:textId="77777777" w:rsidR="00483B64" w:rsidRDefault="009A1ADE">
            <w:pPr>
              <w:keepNext/>
            </w:pPr>
            <w:r>
              <w:t>Less than desirable</w:t>
            </w:r>
          </w:p>
        </w:tc>
        <w:sdt>
          <w:sdtPr>
            <w:id w:val="159019278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090C6F0D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3D0CFA19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-158723066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35E369A6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7058D39A" w14:textId="77777777" w:rsidR="00483B64" w:rsidRDefault="009A1ADE">
            <w:pPr>
              <w:keepNext/>
            </w:pPr>
            <w:r>
              <w:t>Better than expected</w:t>
            </w:r>
          </w:p>
        </w:tc>
        <w:sdt>
          <w:sdtPr>
            <w:id w:val="-8593400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1ABAB408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07995EC4" w14:textId="77777777" w:rsidR="00483B64" w:rsidRDefault="009A1ADE">
            <w:pPr>
              <w:keepNext/>
            </w:pPr>
            <w:r>
              <w:t>Consistently better</w:t>
            </w:r>
          </w:p>
        </w:tc>
      </w:tr>
    </w:tbl>
    <w:p w14:paraId="0D08D015" w14:textId="77777777" w:rsidR="00483B64" w:rsidRDefault="009A1ADE">
      <w:pPr>
        <w:pStyle w:val="Heading2"/>
      </w:pPr>
      <w:r>
        <w:t>Was there open and timely communication? Did the project team act as a team?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425689B4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0056125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262376AB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398C4B13" w14:textId="77777777" w:rsidR="00483B64" w:rsidRDefault="009A1ADE">
            <w:pPr>
              <w:keepNext/>
            </w:pPr>
            <w:r>
              <w:t>Less than expected</w:t>
            </w:r>
          </w:p>
        </w:tc>
        <w:sdt>
          <w:sdtPr>
            <w:id w:val="105142936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5628E048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793115D3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71778759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6B1F4087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28FB6511" w14:textId="77777777" w:rsidR="00483B64" w:rsidRDefault="009A1ADE">
            <w:pPr>
              <w:keepNext/>
            </w:pPr>
            <w:r>
              <w:t>More than expected</w:t>
            </w:r>
          </w:p>
        </w:tc>
        <w:sdt>
          <w:sdtPr>
            <w:id w:val="-51430370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4F6117EA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5ADF4492" w14:textId="77777777" w:rsidR="00483B64" w:rsidRDefault="009A1ADE">
            <w:pPr>
              <w:keepNext/>
            </w:pPr>
            <w:r>
              <w:t>Consistently more</w:t>
            </w:r>
          </w:p>
        </w:tc>
      </w:tr>
    </w:tbl>
    <w:p w14:paraId="0CED911D" w14:textId="77777777" w:rsidR="00483B64" w:rsidRDefault="009A1ADE">
      <w:pPr>
        <w:pStyle w:val="Heading2"/>
      </w:pPr>
      <w:r>
        <w:lastRenderedPageBreak/>
        <w:t>Were the right personnel consistently assigned throughout the project?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1F09209A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50219176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10E4CD65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34A85696" w14:textId="77777777" w:rsidR="00483B64" w:rsidRDefault="009A1ADE">
            <w:pPr>
              <w:keepNext/>
            </w:pPr>
            <w:r>
              <w:t>Less than expected</w:t>
            </w:r>
          </w:p>
        </w:tc>
        <w:sdt>
          <w:sdtPr>
            <w:id w:val="-75212079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390E897E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7DBD67CF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-92410316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66446383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68AA8768" w14:textId="77777777" w:rsidR="00483B64" w:rsidRDefault="009A1ADE">
            <w:pPr>
              <w:keepNext/>
            </w:pPr>
            <w:r>
              <w:t>More than expected</w:t>
            </w:r>
          </w:p>
        </w:tc>
        <w:sdt>
          <w:sdtPr>
            <w:id w:val="-50913361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7119936B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7D396CA0" w14:textId="77777777" w:rsidR="00483B64" w:rsidRDefault="009A1ADE">
            <w:pPr>
              <w:keepNext/>
            </w:pPr>
            <w:r>
              <w:t>Consistently more</w:t>
            </w:r>
          </w:p>
        </w:tc>
      </w:tr>
    </w:tbl>
    <w:p w14:paraId="3C346BC4" w14:textId="77777777" w:rsidR="00483B64" w:rsidRDefault="009A1ADE">
      <w:pPr>
        <w:pStyle w:val="Heading2"/>
      </w:pPr>
      <w:r>
        <w:t>Was the project team creative and flexible in their approach to meeting objectives?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19CDEF53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7374717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42172468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0CDC7A55" w14:textId="77777777" w:rsidR="00483B64" w:rsidRDefault="009A1ADE">
            <w:pPr>
              <w:keepNext/>
            </w:pPr>
            <w:r>
              <w:t>Less than expected</w:t>
            </w:r>
          </w:p>
        </w:tc>
        <w:sdt>
          <w:sdtPr>
            <w:id w:val="68409597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014DCC79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20A9FD46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-79129287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34662C91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4EC87640" w14:textId="77777777" w:rsidR="00483B64" w:rsidRDefault="009A1ADE">
            <w:pPr>
              <w:keepNext/>
            </w:pPr>
            <w:r>
              <w:t>More than expected</w:t>
            </w:r>
          </w:p>
        </w:tc>
        <w:sdt>
          <w:sdtPr>
            <w:id w:val="51681503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7B6D66F3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2F137DCD" w14:textId="77777777" w:rsidR="00483B64" w:rsidRDefault="009A1ADE">
            <w:pPr>
              <w:keepNext/>
            </w:pPr>
            <w:r>
              <w:t>Consistently more</w:t>
            </w:r>
          </w:p>
        </w:tc>
      </w:tr>
    </w:tbl>
    <w:p w14:paraId="0C63126E" w14:textId="77777777" w:rsidR="00483B64" w:rsidRDefault="009A1ADE">
      <w:pPr>
        <w:pStyle w:val="Heading2"/>
      </w:pPr>
      <w:r>
        <w:t xml:space="preserve">Did </w:t>
      </w:r>
      <w:r>
        <w:t>the project team listen, learn, and then execute solutions to overcome challenges?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48E3302F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87592650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4FC6C02E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16C783B9" w14:textId="77777777" w:rsidR="00483B64" w:rsidRDefault="009A1ADE">
            <w:pPr>
              <w:keepNext/>
            </w:pPr>
            <w:r>
              <w:t>Less than expected</w:t>
            </w:r>
          </w:p>
        </w:tc>
        <w:sdt>
          <w:sdtPr>
            <w:id w:val="189276951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7F150FF8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66128D09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-111845480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70B97A7E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169D2704" w14:textId="77777777" w:rsidR="00483B64" w:rsidRDefault="009A1ADE">
            <w:pPr>
              <w:keepNext/>
            </w:pPr>
            <w:r>
              <w:t>More than expected</w:t>
            </w:r>
          </w:p>
        </w:tc>
        <w:sdt>
          <w:sdtPr>
            <w:id w:val="32802610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25EE8604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4A981ED2" w14:textId="77777777" w:rsidR="00483B64" w:rsidRDefault="009A1ADE">
            <w:pPr>
              <w:keepNext/>
            </w:pPr>
            <w:r>
              <w:t>Consistently more</w:t>
            </w:r>
          </w:p>
        </w:tc>
      </w:tr>
    </w:tbl>
    <w:p w14:paraId="4EBC695E" w14:textId="77777777" w:rsidR="00483B64" w:rsidRDefault="009A1ADE">
      <w:pPr>
        <w:pStyle w:val="Heading1"/>
      </w:pPr>
      <w:r>
        <w:t xml:space="preserve">The overall service on this project was … 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483B64" w14:paraId="1F71C8B9" w14:textId="77777777" w:rsidTr="00483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50228163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2D232360" w14:textId="77777777" w:rsidR="00483B64" w:rsidRDefault="009A1ADE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3810E6C1" w14:textId="77777777" w:rsidR="00483B64" w:rsidRDefault="009A1ADE">
            <w:pPr>
              <w:keepNext/>
            </w:pPr>
            <w:r>
              <w:t>Less than desirable</w:t>
            </w:r>
          </w:p>
        </w:tc>
        <w:sdt>
          <w:sdtPr>
            <w:id w:val="129255329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7B713B86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42057379" w14:textId="77777777" w:rsidR="00483B64" w:rsidRDefault="009A1ADE">
            <w:pPr>
              <w:keepNext/>
            </w:pPr>
            <w:r>
              <w:t>As expected</w:t>
            </w:r>
          </w:p>
        </w:tc>
        <w:sdt>
          <w:sdtPr>
            <w:id w:val="-483089908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14:paraId="662BC318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37E85D44" w14:textId="77777777" w:rsidR="00483B64" w:rsidRDefault="009A1ADE">
            <w:pPr>
              <w:keepNext/>
            </w:pPr>
            <w:r>
              <w:t>Better than expected</w:t>
            </w:r>
          </w:p>
        </w:tc>
        <w:sdt>
          <w:sdtPr>
            <w:id w:val="-2210102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14:paraId="684EC29B" w14:textId="77777777" w:rsidR="00483B64" w:rsidRDefault="009A1ADE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308CAA66" w14:textId="77777777" w:rsidR="00483B64" w:rsidRDefault="009A1ADE">
            <w:pPr>
              <w:keepNext/>
            </w:pPr>
            <w:r>
              <w:t>Consistently better</w:t>
            </w:r>
          </w:p>
        </w:tc>
      </w:tr>
    </w:tbl>
    <w:p w14:paraId="6B2E277D" w14:textId="77777777" w:rsidR="00C201F2" w:rsidRDefault="00C201F2" w:rsidP="00C201F2">
      <w:pPr>
        <w:pStyle w:val="Heading1"/>
      </w:pPr>
      <w:r>
        <w:t xml:space="preserve">The features of this upgrade were </w:t>
      </w:r>
      <w:r>
        <w:t xml:space="preserve">… 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C201F2" w14:paraId="261E688C" w14:textId="77777777" w:rsidTr="00477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212406411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6" w:type="pct"/>
              </w:tcPr>
              <w:p w14:paraId="64ADCEC9" w14:textId="77777777" w:rsidR="00C201F2" w:rsidRDefault="00C201F2" w:rsidP="00477B7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7AE2CFE7" w14:textId="77777777" w:rsidR="00C201F2" w:rsidRDefault="00C201F2" w:rsidP="00477B71">
            <w:pPr>
              <w:keepNext/>
            </w:pPr>
            <w:r>
              <w:t>Less than desirable</w:t>
            </w:r>
          </w:p>
        </w:tc>
        <w:sdt>
          <w:sdtPr>
            <w:id w:val="17076540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6" w:type="pct"/>
              </w:tcPr>
              <w:p w14:paraId="6A4EDDC8" w14:textId="77777777" w:rsidR="00C201F2" w:rsidRDefault="00C201F2" w:rsidP="00477B7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6E9F2E13" w14:textId="77777777" w:rsidR="00C201F2" w:rsidRDefault="00C201F2" w:rsidP="00477B71">
            <w:pPr>
              <w:keepNext/>
            </w:pPr>
            <w:r>
              <w:t>As expected</w:t>
            </w:r>
          </w:p>
        </w:tc>
        <w:sdt>
          <w:sdtPr>
            <w:id w:val="-14852785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6" w:type="pct"/>
              </w:tcPr>
              <w:p w14:paraId="6BB788BC" w14:textId="77777777" w:rsidR="00C201F2" w:rsidRDefault="00C201F2" w:rsidP="00477B7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7B057B9F" w14:textId="77777777" w:rsidR="00C201F2" w:rsidRDefault="00C201F2" w:rsidP="00477B71">
            <w:pPr>
              <w:keepNext/>
            </w:pPr>
            <w:r>
              <w:t>Better than expected</w:t>
            </w:r>
          </w:p>
        </w:tc>
        <w:sdt>
          <w:sdtPr>
            <w:id w:val="144966797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7" w:type="pct"/>
              </w:tcPr>
              <w:p w14:paraId="1C646F2F" w14:textId="77777777" w:rsidR="00C201F2" w:rsidRDefault="00C201F2" w:rsidP="00477B7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540A319E" w14:textId="77777777" w:rsidR="00C201F2" w:rsidRDefault="00C201F2" w:rsidP="00477B71">
            <w:pPr>
              <w:keepNext/>
            </w:pPr>
            <w:r>
              <w:t>Consistently better</w:t>
            </w:r>
          </w:p>
        </w:tc>
      </w:tr>
    </w:tbl>
    <w:p w14:paraId="779D76C8" w14:textId="77777777" w:rsidR="00C201F2" w:rsidRDefault="00C201F2" w:rsidP="00C201F2">
      <w:pPr>
        <w:pStyle w:val="Heading1"/>
      </w:pPr>
      <w:r>
        <w:t xml:space="preserve">The </w:t>
      </w:r>
      <w:r>
        <w:t xml:space="preserve">reliability of this upgrade was </w:t>
      </w:r>
      <w:r>
        <w:t xml:space="preserve">… 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C201F2" w14:paraId="62B1B7D3" w14:textId="77777777" w:rsidTr="00477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80014959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6" w:type="pct"/>
              </w:tcPr>
              <w:p w14:paraId="6EE2D223" w14:textId="77777777" w:rsidR="00C201F2" w:rsidRDefault="00C201F2" w:rsidP="00477B7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0EA46FBF" w14:textId="77777777" w:rsidR="00C201F2" w:rsidRDefault="00C201F2" w:rsidP="00477B71">
            <w:pPr>
              <w:keepNext/>
            </w:pPr>
            <w:r>
              <w:t>Less than desirable</w:t>
            </w:r>
          </w:p>
        </w:tc>
        <w:sdt>
          <w:sdtPr>
            <w:id w:val="172062827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6" w:type="pct"/>
              </w:tcPr>
              <w:p w14:paraId="555F9C92" w14:textId="77777777" w:rsidR="00C201F2" w:rsidRDefault="00C201F2" w:rsidP="00477B7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500670FE" w14:textId="77777777" w:rsidR="00C201F2" w:rsidRDefault="00C201F2" w:rsidP="00477B71">
            <w:pPr>
              <w:keepNext/>
            </w:pPr>
            <w:r>
              <w:t>As expected</w:t>
            </w:r>
          </w:p>
        </w:tc>
        <w:sdt>
          <w:sdtPr>
            <w:id w:val="46316654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6" w:type="pct"/>
              </w:tcPr>
              <w:p w14:paraId="2229A5F4" w14:textId="77777777" w:rsidR="00C201F2" w:rsidRDefault="00C201F2" w:rsidP="00477B7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32D047C6" w14:textId="77777777" w:rsidR="00C201F2" w:rsidRDefault="00C201F2" w:rsidP="00477B71">
            <w:pPr>
              <w:keepNext/>
            </w:pPr>
            <w:r>
              <w:t>Better than expected</w:t>
            </w:r>
          </w:p>
        </w:tc>
        <w:sdt>
          <w:sdtPr>
            <w:id w:val="204307923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7" w:type="pct"/>
              </w:tcPr>
              <w:p w14:paraId="7B5E515D" w14:textId="77777777" w:rsidR="00C201F2" w:rsidRDefault="00C201F2" w:rsidP="00477B7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6C646634" w14:textId="77777777" w:rsidR="00C201F2" w:rsidRDefault="00C201F2" w:rsidP="00477B71">
            <w:pPr>
              <w:keepNext/>
            </w:pPr>
            <w:r>
              <w:t>Consistently better</w:t>
            </w:r>
          </w:p>
        </w:tc>
      </w:tr>
    </w:tbl>
    <w:p w14:paraId="56E5F8E3" w14:textId="77777777" w:rsidR="00C201F2" w:rsidRDefault="00C201F2" w:rsidP="00C201F2">
      <w:pPr>
        <w:pStyle w:val="Heading1"/>
      </w:pPr>
      <w:r>
        <w:t xml:space="preserve">The </w:t>
      </w:r>
      <w:r>
        <w:t xml:space="preserve">ease of use for this upgrade </w:t>
      </w:r>
      <w:r>
        <w:t xml:space="preserve">was … 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34"/>
        <w:gridCol w:w="1881"/>
        <w:gridCol w:w="335"/>
        <w:gridCol w:w="1881"/>
        <w:gridCol w:w="335"/>
        <w:gridCol w:w="1949"/>
        <w:gridCol w:w="337"/>
        <w:gridCol w:w="1948"/>
      </w:tblGrid>
      <w:tr w:rsidR="00C201F2" w14:paraId="644D2BE8" w14:textId="77777777" w:rsidTr="00477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97113631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6" w:type="pct"/>
              </w:tcPr>
              <w:p w14:paraId="4F89F122" w14:textId="77777777" w:rsidR="00C201F2" w:rsidRDefault="00C201F2" w:rsidP="00477B71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79F488EE" w14:textId="77777777" w:rsidR="00C201F2" w:rsidRDefault="00C201F2" w:rsidP="00477B71">
            <w:pPr>
              <w:keepNext/>
            </w:pPr>
            <w:r>
              <w:t>Less than desirable</w:t>
            </w:r>
          </w:p>
        </w:tc>
        <w:sdt>
          <w:sdtPr>
            <w:id w:val="13993345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6" w:type="pct"/>
              </w:tcPr>
              <w:p w14:paraId="3535FBA9" w14:textId="77777777" w:rsidR="00C201F2" w:rsidRDefault="00C201F2" w:rsidP="00477B7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5" w:type="pct"/>
          </w:tcPr>
          <w:p w14:paraId="73045D21" w14:textId="77777777" w:rsidR="00C201F2" w:rsidRDefault="00C201F2" w:rsidP="00477B71">
            <w:pPr>
              <w:keepNext/>
            </w:pPr>
            <w:r>
              <w:t>As expected</w:t>
            </w:r>
          </w:p>
        </w:tc>
        <w:sdt>
          <w:sdtPr>
            <w:id w:val="-178471720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6" w:type="pct"/>
              </w:tcPr>
              <w:p w14:paraId="0975B9EC" w14:textId="77777777" w:rsidR="00C201F2" w:rsidRDefault="00C201F2" w:rsidP="00477B7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3" w:type="pct"/>
          </w:tcPr>
          <w:p w14:paraId="046A3AD3" w14:textId="77777777" w:rsidR="00C201F2" w:rsidRDefault="00C201F2" w:rsidP="00477B71">
            <w:pPr>
              <w:keepNext/>
            </w:pPr>
            <w:r>
              <w:t>Better than expected</w:t>
            </w:r>
          </w:p>
        </w:tc>
        <w:sdt>
          <w:sdtPr>
            <w:id w:val="140171595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87" w:type="pct"/>
              </w:tcPr>
              <w:p w14:paraId="7A5F6AF1" w14:textId="77777777" w:rsidR="00C201F2" w:rsidRDefault="00C201F2" w:rsidP="00477B71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82" w:type="pct"/>
          </w:tcPr>
          <w:p w14:paraId="3996ABE4" w14:textId="77777777" w:rsidR="00C201F2" w:rsidRDefault="00C201F2" w:rsidP="00477B71">
            <w:pPr>
              <w:keepNext/>
            </w:pPr>
            <w:r>
              <w:t>Consistently better</w:t>
            </w:r>
          </w:p>
        </w:tc>
      </w:tr>
    </w:tbl>
    <w:p w14:paraId="7F9A5A90" w14:textId="77777777" w:rsidR="00483B64" w:rsidRDefault="009A1ADE">
      <w:pPr>
        <w:pStyle w:val="Heading1"/>
      </w:pPr>
      <w:r>
        <w:t>Comments / Testimonial:</w:t>
      </w:r>
    </w:p>
    <w:sdt>
      <w:sdtPr>
        <w:id w:val="1549026962"/>
        <w:placeholder>
          <w:docPart w:val="DF3520463B8B4592BC230D47788B4DC0"/>
        </w:placeholder>
        <w:temporary/>
        <w:showingPlcHdr/>
        <w15:appearance w15:val="hidden"/>
        <w:text/>
      </w:sdtPr>
      <w:sdtEndPr/>
      <w:sdtContent>
        <w:p w14:paraId="5F914D1B" w14:textId="77777777" w:rsidR="00483B64" w:rsidRDefault="009A1ADE">
          <w:r>
            <w:t>[Add your comments here.]</w:t>
          </w:r>
        </w:p>
      </w:sdtContent>
    </w:sdt>
    <w:p w14:paraId="6447FC51" w14:textId="77777777" w:rsidR="00483B64" w:rsidRDefault="009A1ADE">
      <w:pPr>
        <w:pStyle w:val="Closing"/>
      </w:pPr>
      <w:sdt>
        <w:sdtPr>
          <w:rPr>
            <w:rStyle w:val="CheckboxChar"/>
          </w:rPr>
          <w:id w:val="116535473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>
          <w:rPr>
            <w:rStyle w:val="CheckboxChar"/>
          </w:rPr>
        </w:sdtEndPr>
        <w:sdtContent>
          <w:r>
            <w:rPr>
              <w:rStyle w:val="CheckboxChar"/>
            </w:rPr>
            <w:sym w:font="Wingdings" w:char="F06F"/>
          </w:r>
        </w:sdtContent>
      </w:sdt>
      <w:r>
        <w:t xml:space="preserve"> Please check this box to grant us permission to use your company logo and testimonial on our website or in our future marketing efforts.</w:t>
      </w:r>
    </w:p>
    <w:p w14:paraId="6F035E0F" w14:textId="77777777" w:rsidR="009A1ADE" w:rsidRDefault="009A1ADE" w:rsidP="009A1ADE">
      <w:sdt>
        <w:sdtPr>
          <w:rPr>
            <w:rStyle w:val="CheckboxChar"/>
          </w:rPr>
          <w:id w:val="183973130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>
          <w:rPr>
            <w:rStyle w:val="CheckboxChar"/>
          </w:rPr>
        </w:sdtEndPr>
        <w:sdtContent>
          <w:r>
            <w:rPr>
              <w:rStyle w:val="CheckboxChar"/>
            </w:rPr>
            <w:sym w:font="Wingdings" w:char="F06F"/>
          </w:r>
        </w:sdtContent>
      </w:sdt>
      <w:r>
        <w:t xml:space="preserve"> Please check this box if you are willing to act as a reference for our company in the future.</w:t>
      </w:r>
    </w:p>
    <w:p w14:paraId="1268B7EA" w14:textId="10823A4D" w:rsidR="00483B64" w:rsidRDefault="009A1ADE" w:rsidP="009A1ADE">
      <w:bookmarkStart w:id="0" w:name="_GoBack"/>
      <w:bookmarkEnd w:id="0"/>
      <w:r>
        <w:t>Thank you very much for taking the time to complete this survey. Your feedback is valued and very much appreciated!</w:t>
      </w:r>
    </w:p>
    <w:sectPr w:rsidR="00483B64">
      <w:footerReference w:type="default" r:id="rId11"/>
      <w:pgSz w:w="12240" w:h="15840" w:code="1"/>
      <w:pgMar w:top="1080" w:right="1224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2DE3" w14:textId="77777777" w:rsidR="00C201F2" w:rsidRDefault="00C201F2">
      <w:pPr>
        <w:spacing w:after="0" w:line="240" w:lineRule="auto"/>
      </w:pPr>
      <w:r>
        <w:separator/>
      </w:r>
    </w:p>
  </w:endnote>
  <w:endnote w:type="continuationSeparator" w:id="0">
    <w:p w14:paraId="2508C58C" w14:textId="77777777" w:rsidR="00C201F2" w:rsidRDefault="00C2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92BD" w14:textId="77777777" w:rsidR="00483B64" w:rsidRDefault="009A1A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7249E" wp14:editId="61347DA4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830"/>
                            <w:gridCol w:w="1160"/>
                          </w:tblGrid>
                          <w:tr w:rsidR="009A1ADE" w14:paraId="34A68A7A" w14:textId="77777777">
                            <w:tc>
                              <w:tcPr>
                                <w:tcW w:w="4355" w:type="pct"/>
                                <w:tcBorders>
                                  <w:top w:val="single" w:sz="2" w:space="0" w:color="4F81BD" w:themeColor="accent1"/>
                                </w:tcBorders>
                              </w:tcPr>
                              <w:p w14:paraId="6921442D" w14:textId="2EC685C4" w:rsidR="00483B64" w:rsidRDefault="009A1ADE">
                                <w:pPr>
                                  <w:pStyle w:val="Footer"/>
                                </w:pPr>
                                <w:r>
                                  <w:t xml:space="preserve">Customer Satisfaction Survey </w:t>
                                </w:r>
                                <w:r>
                                  <w:sym w:font="Wingdings" w:char="F0A0"/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Survey Date"/>
                                    <w:tag w:val=""/>
                                    <w:id w:val="-1882771180"/>
                                    <w:placeholder>
                                      <w:docPart w:val="31886F297BCA408F9750EE11BFEEF1D9"/>
                                    </w:placeholder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7-07-30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July 30, 2017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4F81BD" w:themeColor="accent1"/>
                                </w:tcBorders>
                              </w:tcPr>
                              <w:p w14:paraId="3C416AAF" w14:textId="56367B6E" w:rsidR="00483B64" w:rsidRDefault="009A1ADE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</w:instrText>
                                </w:r>
                                <w:r>
                                  <w:instrText xml:space="preserve">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41B280F" w14:textId="77777777" w:rsidR="00483B64" w:rsidRDefault="00483B64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724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830"/>
                      <w:gridCol w:w="1160"/>
                    </w:tblGrid>
                    <w:tr w:rsidR="009A1ADE" w14:paraId="34A68A7A" w14:textId="77777777">
                      <w:tc>
                        <w:tcPr>
                          <w:tcW w:w="4355" w:type="pct"/>
                          <w:tcBorders>
                            <w:top w:val="single" w:sz="2" w:space="0" w:color="4F81BD" w:themeColor="accent1"/>
                          </w:tcBorders>
                        </w:tcPr>
                        <w:p w14:paraId="6921442D" w14:textId="2EC685C4" w:rsidR="00483B64" w:rsidRDefault="009A1ADE">
                          <w:pPr>
                            <w:pStyle w:val="Footer"/>
                          </w:pPr>
                          <w:r>
                            <w:t xml:space="preserve">Customer Satisfaction Survey </w:t>
                          </w:r>
                          <w:r>
                            <w:sym w:font="Wingdings" w:char="F0A0"/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Survey Date"/>
                              <w:tag w:val=""/>
                              <w:id w:val="-1882771180"/>
                              <w:placeholder>
                                <w:docPart w:val="31886F297BCA408F9750EE11BFEEF1D9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7-07-30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July 30, 2017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4F81BD" w:themeColor="accent1"/>
                          </w:tcBorders>
                        </w:tcPr>
                        <w:p w14:paraId="3C416AAF" w14:textId="56367B6E" w:rsidR="00483B64" w:rsidRDefault="009A1ADE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</w:instrText>
                          </w:r>
                          <w:r>
                            <w:instrText xml:space="preserve">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41B280F" w14:textId="77777777" w:rsidR="00483B64" w:rsidRDefault="00483B64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F2D8F" w14:textId="77777777" w:rsidR="00C201F2" w:rsidRDefault="00C201F2">
      <w:pPr>
        <w:spacing w:after="0" w:line="240" w:lineRule="auto"/>
      </w:pPr>
      <w:r>
        <w:separator/>
      </w:r>
    </w:p>
  </w:footnote>
  <w:footnote w:type="continuationSeparator" w:id="0">
    <w:p w14:paraId="199F0C87" w14:textId="77777777" w:rsidR="00C201F2" w:rsidRDefault="00C20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5399570B"/>
    <w:multiLevelType w:val="multilevel"/>
    <w:tmpl w:val="FE6AD4D6"/>
    <w:numStyleLink w:val="Survey"/>
  </w:abstractNum>
  <w:abstractNum w:abstractNumId="6" w15:restartNumberingAfterBreak="0">
    <w:nsid w:val="5D8460BC"/>
    <w:multiLevelType w:val="multilevel"/>
    <w:tmpl w:val="FE6AD4D6"/>
    <w:numStyleLink w:val="Survey"/>
  </w:abstractNum>
  <w:abstractNum w:abstractNumId="7" w15:restartNumberingAfterBreak="0">
    <w:nsid w:val="7203369B"/>
    <w:multiLevelType w:val="multilevel"/>
    <w:tmpl w:val="FE6AD4D6"/>
    <w:numStyleLink w:val="Survey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U0sjQ2MDYE0qbGJko6SsGpxcWZ+XkgBYa1AG0EzzssAAAA"/>
  </w:docVars>
  <w:rsids>
    <w:rsidRoot w:val="00C201F2"/>
    <w:rsid w:val="00483B64"/>
    <w:rsid w:val="009A1ADE"/>
    <w:rsid w:val="00C2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4E61B1"/>
  <w15:chartTrackingRefBased/>
  <w15:docId w15:val="{BFFAA7B8-21EB-48FF-8734-F24D9AE6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1F497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4F81BD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4F81BD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4F81BD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4F81BD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BE5F1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4F81BD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4F81BD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4F81BD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b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CA7D7EC2F44D95A54C9D1697165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0E196-64AA-4F13-A4F1-F09784669F78}"/>
      </w:docPartPr>
      <w:docPartBody>
        <w:p w:rsidR="00000000" w:rsidRDefault="00000000">
          <w:pPr>
            <w:pStyle w:val="FECA7D7EC2F44D95A54C9D169716598C"/>
          </w:pPr>
          <w:r>
            <w:t>[Company Name]</w:t>
          </w:r>
        </w:p>
      </w:docPartBody>
    </w:docPart>
    <w:docPart>
      <w:docPartPr>
        <w:name w:val="9B18A3FF32D7433B969AED39228E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823E-35C5-4085-9CFF-19D68B6FADEF}"/>
      </w:docPartPr>
      <w:docPartBody>
        <w:p w:rsidR="00000000" w:rsidRDefault="00000000">
          <w:pPr>
            <w:pStyle w:val="9B18A3FF32D7433B969AED39228E2714"/>
          </w:pPr>
          <w:r>
            <w:t>[Company Address]</w:t>
          </w:r>
          <w:r>
            <w:br/>
            <w:t>[City, ST  ZIP Code]</w:t>
          </w:r>
        </w:p>
      </w:docPartBody>
    </w:docPart>
    <w:docPart>
      <w:docPartPr>
        <w:name w:val="31886F297BCA408F9750EE11BFEE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F1F5-DDC0-45DB-B289-87B749636071}"/>
      </w:docPartPr>
      <w:docPartBody>
        <w:p w:rsidR="00000000" w:rsidRDefault="00000000">
          <w:pPr>
            <w:pStyle w:val="31886F297BCA408F9750EE11BFEEF1D9"/>
          </w:pPr>
          <w:r>
            <w:t>[Date]</w:t>
          </w:r>
        </w:p>
      </w:docPartBody>
    </w:docPart>
    <w:docPart>
      <w:docPartPr>
        <w:name w:val="DF3520463B8B4592BC230D47788B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A57B-505A-4418-9A3B-B286F835603E}"/>
      </w:docPartPr>
      <w:docPartBody>
        <w:p w:rsidR="00000000" w:rsidRDefault="00000000">
          <w:pPr>
            <w:pStyle w:val="DF3520463B8B4592BC230D47788B4DC0"/>
          </w:pPr>
          <w:r>
            <w:t>[Add your comments here.]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CA7D7EC2F44D95A54C9D169716598C">
    <w:name w:val="FECA7D7EC2F44D95A54C9D169716598C"/>
  </w:style>
  <w:style w:type="paragraph" w:customStyle="1" w:styleId="9B18A3FF32D7433B969AED39228E2714">
    <w:name w:val="9B18A3FF32D7433B969AED39228E2714"/>
  </w:style>
  <w:style w:type="paragraph" w:customStyle="1" w:styleId="2E0218A58A964A8CA14F3BE41A23FDA5">
    <w:name w:val="2E0218A58A964A8CA14F3BE41A23FDA5"/>
  </w:style>
  <w:style w:type="paragraph" w:customStyle="1" w:styleId="3763FACBB92341BCBC245C9DC53F2623">
    <w:name w:val="3763FACBB92341BCBC245C9DC53F2623"/>
  </w:style>
  <w:style w:type="paragraph" w:customStyle="1" w:styleId="C0852BC4A67B41C78D97DCDACB12757A">
    <w:name w:val="C0852BC4A67B41C78D97DCDACB12757A"/>
  </w:style>
  <w:style w:type="paragraph" w:customStyle="1" w:styleId="3ADF2D82BDD54C4896CD22B597B2FE2C">
    <w:name w:val="3ADF2D82BDD54C4896CD22B597B2FE2C"/>
  </w:style>
  <w:style w:type="paragraph" w:customStyle="1" w:styleId="31886F297BCA408F9750EE11BFEEF1D9">
    <w:name w:val="31886F297BCA408F9750EE11BFEEF1D9"/>
  </w:style>
  <w:style w:type="paragraph" w:customStyle="1" w:styleId="DF3520463B8B4592BC230D47788B4DC0">
    <w:name w:val="DF3520463B8B4592BC230D47788B4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2017-07-30T00:00:00</PublishDate>
  <Abstract/>
  <CompanyAddress>1234 University Ave.
Columbus, OH 43215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83185-BA51-445A-AA1C-084E246A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VOIP Solutions LLC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Bissell</dc:creator>
  <cp:keywords/>
  <dc:description/>
  <cp:lastModifiedBy>Dawn Bissell</cp:lastModifiedBy>
  <cp:revision>2</cp:revision>
  <dcterms:created xsi:type="dcterms:W3CDTF">2017-07-30T23:01:00Z</dcterms:created>
  <dcterms:modified xsi:type="dcterms:W3CDTF">2017-07-30T23:09:00Z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